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4F" w:rsidRPr="0029206B" w:rsidRDefault="00E16E4F" w:rsidP="0029206B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-7.95pt;margin-top:64.35pt;width:104.8pt;height:89.25pt;z-index:-251658752;visibility:visible">
            <v:imagedata r:id="rId5" o:title=""/>
          </v:shape>
        </w:pict>
      </w:r>
      <w:r>
        <w:rPr>
          <w:noProof/>
          <w:lang w:val="en-US"/>
        </w:rPr>
        <w:pict>
          <v:shape id="_x0000_s1027" type="#_x0000_t75" style="position:absolute;left:0;text-align:left;margin-left:378.3pt;margin-top:60.6pt;width:104.8pt;height:89.25pt;z-index:-251657728;visibility:visible">
            <v:imagedata r:id="rId5" o:title=""/>
          </v:shape>
        </w:pict>
      </w:r>
      <w:r>
        <w:rPr>
          <w:noProof/>
          <w:lang w:val="en-US"/>
        </w:rPr>
        <w:pict>
          <v:shape id="_x0000_s1028" type="#_x0000_t75" style="position:absolute;left:0;text-align:left;margin-left:106.8pt;margin-top:50.1pt;width:271.5pt;height:84.75pt;z-index:-251659776;visibility:visible">
            <v:imagedata r:id="rId6" o:title=""/>
          </v:shape>
        </w:pict>
      </w:r>
      <w:r w:rsidRPr="0029206B">
        <w:rPr>
          <w:rFonts w:ascii="Arial" w:hAnsi="Arial" w:cs="Arial"/>
          <w:b/>
          <w:sz w:val="96"/>
          <w:szCs w:val="96"/>
        </w:rPr>
        <w:t>Istituto comprensivo</w:t>
      </w:r>
    </w:p>
    <w:p w:rsidR="00E16E4F" w:rsidRDefault="00E16E4F" w:rsidP="00E604C3">
      <w:pPr>
        <w:jc w:val="center"/>
        <w:rPr>
          <w:rFonts w:ascii="Verdana" w:hAnsi="Verdana"/>
          <w:sz w:val="36"/>
          <w:szCs w:val="36"/>
        </w:rPr>
      </w:pPr>
    </w:p>
    <w:p w:rsidR="00E16E4F" w:rsidRDefault="00E16E4F" w:rsidP="00E604C3">
      <w:pPr>
        <w:jc w:val="center"/>
        <w:rPr>
          <w:rFonts w:ascii="Verdana" w:hAnsi="Verdana"/>
          <w:sz w:val="36"/>
          <w:szCs w:val="36"/>
        </w:rPr>
      </w:pPr>
    </w:p>
    <w:p w:rsidR="00E16E4F" w:rsidRPr="0029206B" w:rsidRDefault="00E16E4F" w:rsidP="00E604C3">
      <w:pPr>
        <w:jc w:val="center"/>
        <w:rPr>
          <w:rFonts w:ascii="Arial" w:hAnsi="Arial" w:cs="Arial"/>
          <w:sz w:val="36"/>
          <w:szCs w:val="36"/>
        </w:rPr>
      </w:pPr>
      <w:r w:rsidRPr="0029206B">
        <w:rPr>
          <w:rFonts w:ascii="Arial" w:hAnsi="Arial" w:cs="Arial"/>
          <w:sz w:val="36"/>
          <w:szCs w:val="36"/>
        </w:rPr>
        <w:t xml:space="preserve">Organizza la </w:t>
      </w:r>
      <w:r w:rsidRPr="00A521C9">
        <w:rPr>
          <w:rFonts w:ascii="Arial" w:hAnsi="Arial" w:cs="Arial"/>
          <w:b/>
          <w:sz w:val="36"/>
          <w:szCs w:val="36"/>
        </w:rPr>
        <w:t>VII</w:t>
      </w:r>
      <w:r>
        <w:rPr>
          <w:rFonts w:ascii="Arial" w:hAnsi="Arial" w:cs="Arial"/>
          <w:b/>
          <w:sz w:val="36"/>
          <w:szCs w:val="36"/>
        </w:rPr>
        <w:t>I</w:t>
      </w:r>
      <w:r w:rsidRPr="00A521C9">
        <w:rPr>
          <w:rFonts w:ascii="Arial" w:hAnsi="Arial" w:cs="Arial"/>
          <w:b/>
          <w:sz w:val="36"/>
          <w:szCs w:val="36"/>
        </w:rPr>
        <w:t xml:space="preserve"> EDIZIONE</w:t>
      </w:r>
      <w:r w:rsidRPr="0029206B">
        <w:rPr>
          <w:rFonts w:ascii="Arial" w:hAnsi="Arial" w:cs="Arial"/>
          <w:sz w:val="36"/>
          <w:szCs w:val="36"/>
        </w:rPr>
        <w:t xml:space="preserve"> del:</w:t>
      </w:r>
    </w:p>
    <w:p w:rsidR="00E16E4F" w:rsidRPr="0030346C" w:rsidRDefault="00E16E4F" w:rsidP="00E604C3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521C9"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> </w:t>
      </w:r>
      <w:r w:rsidRPr="0030346C">
        <w:rPr>
          <w:rFonts w:ascii="Arial" w:hAnsi="Arial" w:cs="Arial"/>
          <w:b/>
          <w:sz w:val="44"/>
          <w:szCs w:val="44"/>
          <w:u w:val="single"/>
        </w:rPr>
        <w:t>MERCATINO NATALIZIO DEI GIOCATTOLI E LIBRI USATI</w:t>
      </w:r>
    </w:p>
    <w:p w:rsidR="00E16E4F" w:rsidRPr="009053BB" w:rsidRDefault="00E16E4F" w:rsidP="00E604C3">
      <w:pPr>
        <w:jc w:val="center"/>
        <w:rPr>
          <w:rFonts w:ascii="Arial" w:hAnsi="Arial" w:cs="Arial"/>
          <w:sz w:val="40"/>
          <w:szCs w:val="40"/>
        </w:rPr>
      </w:pPr>
      <w:r w:rsidRPr="009053BB">
        <w:rPr>
          <w:rFonts w:ascii="Arial" w:hAnsi="Arial" w:cs="Arial"/>
          <w:sz w:val="40"/>
          <w:szCs w:val="40"/>
        </w:rPr>
        <w:t>Per bambini e ragazzi dai 6 ai 14 anni.</w:t>
      </w:r>
    </w:p>
    <w:p w:rsidR="00E16E4F" w:rsidRPr="0029206B" w:rsidRDefault="00E16E4F" w:rsidP="00E604C3">
      <w:pPr>
        <w:jc w:val="center"/>
        <w:rPr>
          <w:rFonts w:ascii="Arial" w:hAnsi="Arial" w:cs="Arial"/>
          <w:sz w:val="40"/>
          <w:szCs w:val="40"/>
        </w:rPr>
      </w:pPr>
      <w:r w:rsidRPr="0029206B">
        <w:rPr>
          <w:rFonts w:ascii="Arial" w:hAnsi="Arial" w:cs="Arial"/>
          <w:sz w:val="40"/>
          <w:szCs w:val="40"/>
        </w:rPr>
        <w:t xml:space="preserve">Domenica </w:t>
      </w:r>
      <w:r>
        <w:rPr>
          <w:rFonts w:ascii="Arial" w:hAnsi="Arial" w:cs="Arial"/>
          <w:sz w:val="40"/>
          <w:szCs w:val="40"/>
        </w:rPr>
        <w:t>9 Dicembre 2018</w:t>
      </w:r>
      <w:r w:rsidRPr="0029206B">
        <w:rPr>
          <w:rFonts w:ascii="Arial" w:hAnsi="Arial" w:cs="Arial"/>
          <w:sz w:val="40"/>
          <w:szCs w:val="40"/>
        </w:rPr>
        <w:t xml:space="preserve"> centro storico</w:t>
      </w:r>
    </w:p>
    <w:p w:rsidR="00E16E4F" w:rsidRPr="0029206B" w:rsidRDefault="00E16E4F" w:rsidP="00A94ED2">
      <w:pPr>
        <w:jc w:val="center"/>
        <w:rPr>
          <w:rFonts w:ascii="Arial" w:hAnsi="Arial" w:cs="Arial"/>
          <w:sz w:val="40"/>
          <w:szCs w:val="40"/>
        </w:rPr>
      </w:pPr>
      <w:r w:rsidRPr="0029206B">
        <w:rPr>
          <w:rFonts w:ascii="Arial" w:hAnsi="Arial" w:cs="Arial"/>
          <w:sz w:val="40"/>
          <w:szCs w:val="40"/>
        </w:rPr>
        <w:t>Dalle ore 14.30 alle 18.30</w:t>
      </w:r>
    </w:p>
    <w:p w:rsidR="00E16E4F" w:rsidRPr="00B460A0" w:rsidRDefault="00E16E4F" w:rsidP="00B13535">
      <w:pPr>
        <w:jc w:val="center"/>
        <w:rPr>
          <w:rFonts w:ascii="Verdana" w:hAnsi="Verdana"/>
          <w:b/>
        </w:rPr>
      </w:pPr>
      <w:r w:rsidRPr="00B460A0">
        <w:rPr>
          <w:rFonts w:ascii="Verdana" w:hAnsi="Verdana"/>
          <w:b/>
        </w:rPr>
        <w:t>REGOLE DI PARTECIPAZIONE:</w:t>
      </w:r>
    </w:p>
    <w:p w:rsidR="00E16E4F" w:rsidRPr="00B460A0" w:rsidRDefault="00E16E4F" w:rsidP="00A521C9">
      <w:pPr>
        <w:pStyle w:val="ListParagraph"/>
        <w:numPr>
          <w:ilvl w:val="0"/>
          <w:numId w:val="1"/>
        </w:numPr>
        <w:ind w:left="284" w:hanging="426"/>
        <w:jc w:val="both"/>
        <w:rPr>
          <w:rFonts w:ascii="Verdana" w:hAnsi="Verdana"/>
          <w:b/>
        </w:rPr>
      </w:pPr>
      <w:r w:rsidRPr="00B460A0">
        <w:rPr>
          <w:rFonts w:ascii="Verdana" w:hAnsi="Verdana"/>
          <w:b/>
        </w:rPr>
        <w:t>Possono partecipare alla manifestazione tutti coloro che rientrano nella fascia di età 6-14 anni.</w:t>
      </w:r>
    </w:p>
    <w:p w:rsidR="00E16E4F" w:rsidRPr="00B460A0" w:rsidRDefault="00E16E4F" w:rsidP="00A521C9">
      <w:pPr>
        <w:pStyle w:val="ListParagraph"/>
        <w:numPr>
          <w:ilvl w:val="0"/>
          <w:numId w:val="1"/>
        </w:numPr>
        <w:ind w:left="284" w:hanging="426"/>
        <w:jc w:val="both"/>
        <w:rPr>
          <w:rFonts w:ascii="Verdana" w:hAnsi="Verdana"/>
          <w:b/>
        </w:rPr>
      </w:pPr>
      <w:r w:rsidRPr="00B460A0">
        <w:rPr>
          <w:rFonts w:ascii="Verdana" w:hAnsi="Verdana"/>
          <w:b/>
        </w:rPr>
        <w:t>Il mercatino prevede lo scambio e/o vendita di giochi, libri e oggetti usati.</w:t>
      </w:r>
    </w:p>
    <w:p w:rsidR="00E16E4F" w:rsidRPr="00B460A0" w:rsidRDefault="00E16E4F" w:rsidP="00A521C9">
      <w:pPr>
        <w:pStyle w:val="ListParagraph"/>
        <w:numPr>
          <w:ilvl w:val="0"/>
          <w:numId w:val="1"/>
        </w:numPr>
        <w:ind w:left="284" w:hanging="426"/>
        <w:jc w:val="both"/>
        <w:rPr>
          <w:rFonts w:ascii="Verdana" w:hAnsi="Verdana"/>
        </w:rPr>
      </w:pPr>
      <w:r w:rsidRPr="00B460A0">
        <w:rPr>
          <w:rFonts w:ascii="Verdana" w:hAnsi="Verdana"/>
        </w:rPr>
        <w:t>La manifestazione avrà luogo all’aperto e i tavoli verranno forniti in loco.</w:t>
      </w:r>
    </w:p>
    <w:p w:rsidR="00E16E4F" w:rsidRPr="00B460A0" w:rsidRDefault="00E16E4F" w:rsidP="00A521C9">
      <w:pPr>
        <w:pStyle w:val="ListParagraph"/>
        <w:numPr>
          <w:ilvl w:val="0"/>
          <w:numId w:val="1"/>
        </w:numPr>
        <w:ind w:left="284" w:hanging="426"/>
        <w:jc w:val="both"/>
        <w:rPr>
          <w:rFonts w:ascii="Verdana" w:hAnsi="Verdana"/>
        </w:rPr>
      </w:pPr>
      <w:r w:rsidRPr="00B460A0">
        <w:rPr>
          <w:rFonts w:ascii="Verdana" w:hAnsi="Verdana"/>
        </w:rPr>
        <w:t>I posti verranno assegnati previa iscrizione dalle ore 13.30 e le bancarelle dovranno essere pronte alle ore 14.30, la manifestazione terminerà verso le 18.30 circa.</w:t>
      </w:r>
    </w:p>
    <w:p w:rsidR="00E16E4F" w:rsidRPr="00B460A0" w:rsidRDefault="00E16E4F" w:rsidP="00A521C9">
      <w:pPr>
        <w:pStyle w:val="ListParagraph"/>
        <w:numPr>
          <w:ilvl w:val="0"/>
          <w:numId w:val="1"/>
        </w:numPr>
        <w:ind w:left="284" w:hanging="426"/>
        <w:jc w:val="both"/>
        <w:rPr>
          <w:rFonts w:ascii="Verdana" w:hAnsi="Verdana"/>
        </w:rPr>
      </w:pPr>
      <w:r w:rsidRPr="00B460A0">
        <w:rPr>
          <w:rFonts w:ascii="Verdana" w:hAnsi="Verdana"/>
        </w:rPr>
        <w:t>Coloro che desiderano partecipare potranno effettuare l’iscriz</w:t>
      </w:r>
      <w:r>
        <w:rPr>
          <w:rFonts w:ascii="Verdana" w:hAnsi="Verdana"/>
        </w:rPr>
        <w:t>ione presso la scuola P.C. Beschi</w:t>
      </w:r>
      <w:r w:rsidRPr="00B460A0">
        <w:rPr>
          <w:rFonts w:ascii="Verdana" w:hAnsi="Verdana"/>
        </w:rPr>
        <w:t xml:space="preserve"> Sabato </w:t>
      </w:r>
      <w:r w:rsidRPr="005F1556">
        <w:rPr>
          <w:rFonts w:ascii="Verdana" w:hAnsi="Verdana"/>
          <w:b/>
        </w:rPr>
        <w:t>17/11 e 24/11</w:t>
      </w:r>
      <w:r w:rsidRPr="00B460A0">
        <w:rPr>
          <w:rFonts w:ascii="Verdana" w:hAnsi="Verdana"/>
          <w:b/>
        </w:rPr>
        <w:t xml:space="preserve"> </w:t>
      </w:r>
      <w:r w:rsidRPr="00B460A0">
        <w:rPr>
          <w:rFonts w:ascii="Verdana" w:hAnsi="Verdana"/>
        </w:rPr>
        <w:t>dalle 08.30 alle 12.00 presso il medesimo istituto. Per motivi organizzativi NON SI ACCETTERANNO ISCRIZIONI OLTRE LE DATE SOPRA INDICATE.</w:t>
      </w:r>
    </w:p>
    <w:p w:rsidR="00E16E4F" w:rsidRDefault="00E16E4F" w:rsidP="00A521C9">
      <w:pPr>
        <w:pStyle w:val="ListParagraph"/>
        <w:numPr>
          <w:ilvl w:val="0"/>
          <w:numId w:val="1"/>
        </w:numPr>
        <w:ind w:left="284" w:hanging="426"/>
        <w:jc w:val="both"/>
        <w:rPr>
          <w:rFonts w:ascii="Verdana" w:hAnsi="Verdana"/>
        </w:rPr>
      </w:pPr>
      <w:r>
        <w:rPr>
          <w:noProof/>
          <w:lang w:val="en-US"/>
        </w:rPr>
        <w:pict>
          <v:shape id="Immagine 1" o:spid="_x0000_s1029" type="#_x0000_t75" style="position:absolute;left:0;text-align:left;margin-left:389.55pt;margin-top:11.35pt;width:84pt;height:27pt;z-index:-251660800;visibility:visible">
            <v:imagedata r:id="rId6" o:title=""/>
          </v:shape>
        </w:pict>
      </w:r>
      <w:r w:rsidRPr="00B460A0">
        <w:rPr>
          <w:rFonts w:ascii="Verdana" w:hAnsi="Verdana"/>
          <w:b/>
        </w:rPr>
        <w:t xml:space="preserve">La quota di partecipazione </w:t>
      </w:r>
      <w:r w:rsidRPr="00B460A0">
        <w:rPr>
          <w:rFonts w:ascii="Verdana" w:hAnsi="Verdana"/>
        </w:rPr>
        <w:t>individuale è fissata in € 5,00 p</w:t>
      </w:r>
      <w:r>
        <w:rPr>
          <w:rFonts w:ascii="Verdana" w:hAnsi="Verdana"/>
        </w:rPr>
        <w:t>er ogni singola postazione e</w:t>
      </w:r>
      <w:r w:rsidRPr="00B460A0">
        <w:rPr>
          <w:rFonts w:ascii="Verdana" w:hAnsi="Verdana"/>
        </w:rPr>
        <w:t xml:space="preserve"> sarà completamente devoluta all’Istituto Comprensivo </w:t>
      </w:r>
      <w:r w:rsidRPr="00B460A0">
        <w:rPr>
          <w:rFonts w:ascii="Verdana" w:hAnsi="Verdana"/>
        </w:rPr>
        <w:tab/>
      </w:r>
      <w:r w:rsidRPr="00B460A0">
        <w:rPr>
          <w:rFonts w:ascii="Verdana" w:hAnsi="Verdana"/>
        </w:rPr>
        <w:tab/>
        <w:t xml:space="preserve">        </w:t>
      </w:r>
    </w:p>
    <w:p w:rsidR="00E16E4F" w:rsidRPr="00B460A0" w:rsidRDefault="00E16E4F" w:rsidP="00B460A0">
      <w:pPr>
        <w:pStyle w:val="ListParagraph"/>
        <w:ind w:left="284"/>
        <w:jc w:val="both"/>
        <w:rPr>
          <w:rFonts w:ascii="Verdana" w:hAnsi="Verdana"/>
        </w:rPr>
      </w:pPr>
      <w:r w:rsidRPr="00B460A0">
        <w:rPr>
          <w:rFonts w:ascii="Verdana" w:hAnsi="Verdana"/>
        </w:rPr>
        <w:t>per l’organizzazione delle attività didattiche. In caso di rinvio dell’evento e/o mancata partecipazione non è previsto il rimborso della quota versata.</w:t>
      </w:r>
    </w:p>
    <w:p w:rsidR="00E16E4F" w:rsidRPr="00B460A0" w:rsidRDefault="00E16E4F" w:rsidP="00A521C9">
      <w:pPr>
        <w:pStyle w:val="ListParagraph"/>
        <w:numPr>
          <w:ilvl w:val="0"/>
          <w:numId w:val="1"/>
        </w:numPr>
        <w:ind w:left="284" w:hanging="426"/>
        <w:jc w:val="both"/>
        <w:rPr>
          <w:rFonts w:ascii="Verdana" w:hAnsi="Verdana"/>
        </w:rPr>
      </w:pPr>
      <w:r w:rsidRPr="00B460A0">
        <w:rPr>
          <w:rFonts w:ascii="Verdana" w:hAnsi="Verdana"/>
        </w:rPr>
        <w:t>Per l’allestimento dei banchi non è possibile accedere all’area con dei mezzi ma solo a livello pedonale.</w:t>
      </w:r>
    </w:p>
    <w:p w:rsidR="00E16E4F" w:rsidRDefault="00E16E4F" w:rsidP="00A94ED2">
      <w:pPr>
        <w:pStyle w:val="ListParagraph"/>
        <w:numPr>
          <w:ilvl w:val="0"/>
          <w:numId w:val="1"/>
        </w:numPr>
        <w:ind w:left="284" w:hanging="426"/>
        <w:jc w:val="both"/>
        <w:rPr>
          <w:rFonts w:ascii="Verdana" w:hAnsi="Verdana"/>
        </w:rPr>
      </w:pPr>
      <w:r w:rsidRPr="00B460A0">
        <w:rPr>
          <w:rFonts w:ascii="Verdana" w:hAnsi="Verdana"/>
        </w:rPr>
        <w:t>Gli espositori sono tenuti a lasciare il banco/bancarella e le zone adiacenti alla fine dell’evento priv</w:t>
      </w:r>
      <w:r>
        <w:rPr>
          <w:rFonts w:ascii="Verdana" w:hAnsi="Verdana"/>
        </w:rPr>
        <w:t>i</w:t>
      </w:r>
      <w:r w:rsidRPr="00B460A0">
        <w:rPr>
          <w:rFonts w:ascii="Verdana" w:hAnsi="Verdana"/>
        </w:rPr>
        <w:t xml:space="preserve"> di rifiuti.</w:t>
      </w:r>
    </w:p>
    <w:p w:rsidR="00E16E4F" w:rsidRDefault="00E16E4F" w:rsidP="00A94ED2">
      <w:pPr>
        <w:pStyle w:val="ListParagraph"/>
        <w:ind w:left="1440"/>
        <w:jc w:val="both"/>
        <w:rPr>
          <w:rFonts w:ascii="Verdana" w:hAnsi="Verdana"/>
          <w:sz w:val="24"/>
          <w:szCs w:val="24"/>
        </w:rPr>
      </w:pPr>
      <w:r>
        <w:rPr>
          <w:noProof/>
          <w:lang w:val="en-US"/>
        </w:rPr>
        <w:pict>
          <v:shape id="_x0000_s1030" type="#_x0000_t75" style="position:absolute;left:0;text-align:left;margin-left:307.05pt;margin-top:15.6pt;width:191.9pt;height:120.15pt;z-index:-251656704">
            <v:imagedata r:id="rId7" o:title=""/>
          </v:shape>
        </w:pict>
      </w:r>
    </w:p>
    <w:p w:rsidR="00E16E4F" w:rsidRDefault="00E16E4F" w:rsidP="00AB1077">
      <w:pPr>
        <w:pStyle w:val="ListParagraph"/>
        <w:ind w:left="3119" w:hanging="22"/>
        <w:jc w:val="both"/>
        <w:rPr>
          <w:rFonts w:ascii="Verdana" w:hAnsi="Verdana"/>
          <w:sz w:val="24"/>
          <w:szCs w:val="24"/>
        </w:rPr>
      </w:pPr>
      <w:r w:rsidRPr="00A94ED2">
        <w:rPr>
          <w:rFonts w:ascii="Verdana" w:hAnsi="Verdana"/>
          <w:sz w:val="24"/>
          <w:szCs w:val="24"/>
        </w:rPr>
        <w:t>Per eventuali informazioni contattare</w:t>
      </w:r>
    </w:p>
    <w:p w:rsidR="00E16E4F" w:rsidRDefault="00E16E4F" w:rsidP="00AB1077">
      <w:pPr>
        <w:pStyle w:val="ListParagraph"/>
        <w:ind w:left="3119" w:hanging="2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</w:t>
      </w:r>
      <w:r w:rsidRPr="00A94ED2">
        <w:rPr>
          <w:rFonts w:ascii="Verdana" w:hAnsi="Verdana"/>
          <w:sz w:val="24"/>
          <w:szCs w:val="24"/>
        </w:rPr>
        <w:t xml:space="preserve"> Sig.</w:t>
      </w:r>
      <w:r>
        <w:rPr>
          <w:rFonts w:ascii="Verdana" w:hAnsi="Verdana"/>
          <w:sz w:val="24"/>
          <w:szCs w:val="24"/>
        </w:rPr>
        <w:t xml:space="preserve">ra Caterina Caldarella </w:t>
      </w:r>
    </w:p>
    <w:p w:rsidR="00E16E4F" w:rsidRPr="00A94ED2" w:rsidRDefault="00E16E4F" w:rsidP="00AB1077">
      <w:pPr>
        <w:pStyle w:val="ListParagraph"/>
        <w:ind w:left="3119" w:hanging="22"/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338/2442759</w:t>
      </w:r>
    </w:p>
    <w:sectPr w:rsidR="00E16E4F" w:rsidRPr="00A94ED2" w:rsidSect="00A521C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C5E"/>
    <w:multiLevelType w:val="hybridMultilevel"/>
    <w:tmpl w:val="86026E4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8A3"/>
    <w:rsid w:val="00103848"/>
    <w:rsid w:val="001A2DC4"/>
    <w:rsid w:val="001D7EA7"/>
    <w:rsid w:val="00214EBD"/>
    <w:rsid w:val="0022120A"/>
    <w:rsid w:val="002854DA"/>
    <w:rsid w:val="0029206B"/>
    <w:rsid w:val="002A27D9"/>
    <w:rsid w:val="002D1A9B"/>
    <w:rsid w:val="0030346C"/>
    <w:rsid w:val="003219D1"/>
    <w:rsid w:val="00463C2F"/>
    <w:rsid w:val="004C20B9"/>
    <w:rsid w:val="004E27D1"/>
    <w:rsid w:val="004F7728"/>
    <w:rsid w:val="005057F6"/>
    <w:rsid w:val="00510E4A"/>
    <w:rsid w:val="00575056"/>
    <w:rsid w:val="005833D0"/>
    <w:rsid w:val="005B6B83"/>
    <w:rsid w:val="005C3666"/>
    <w:rsid w:val="005F1556"/>
    <w:rsid w:val="00695E93"/>
    <w:rsid w:val="006E30C3"/>
    <w:rsid w:val="007075B8"/>
    <w:rsid w:val="00716CBC"/>
    <w:rsid w:val="007937FB"/>
    <w:rsid w:val="008267A9"/>
    <w:rsid w:val="008B4796"/>
    <w:rsid w:val="009053BB"/>
    <w:rsid w:val="00974FD4"/>
    <w:rsid w:val="00A521C9"/>
    <w:rsid w:val="00A527CC"/>
    <w:rsid w:val="00A94ED2"/>
    <w:rsid w:val="00AB1077"/>
    <w:rsid w:val="00B13535"/>
    <w:rsid w:val="00B460A0"/>
    <w:rsid w:val="00BA191D"/>
    <w:rsid w:val="00BE6F1D"/>
    <w:rsid w:val="00C237B9"/>
    <w:rsid w:val="00C348A3"/>
    <w:rsid w:val="00C632BB"/>
    <w:rsid w:val="00CC3375"/>
    <w:rsid w:val="00CD1BD5"/>
    <w:rsid w:val="00DB43C8"/>
    <w:rsid w:val="00DB6FFE"/>
    <w:rsid w:val="00E0542E"/>
    <w:rsid w:val="00E16E4F"/>
    <w:rsid w:val="00E604C3"/>
    <w:rsid w:val="00F13CF1"/>
    <w:rsid w:val="00F5691C"/>
    <w:rsid w:val="00F6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28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228</Words>
  <Characters>1301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PServmn</dc:creator>
  <cp:keywords/>
  <dc:description/>
  <cp:lastModifiedBy>utente</cp:lastModifiedBy>
  <cp:revision>3</cp:revision>
  <cp:lastPrinted>2018-11-05T16:46:00Z</cp:lastPrinted>
  <dcterms:created xsi:type="dcterms:W3CDTF">2018-11-08T15:28:00Z</dcterms:created>
  <dcterms:modified xsi:type="dcterms:W3CDTF">2018-11-08T15:29:00Z</dcterms:modified>
</cp:coreProperties>
</file>